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C5874" w14:textId="77777777" w:rsidR="00061D3B" w:rsidRDefault="00061D3B">
      <w:pPr>
        <w:pStyle w:val="Heading3"/>
        <w:spacing w:line="360" w:lineRule="auto"/>
        <w:ind w:left="284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112A2872" w14:textId="096BEF18" w:rsidR="00061D3B" w:rsidRPr="00DF4023" w:rsidRDefault="002B4C3B" w:rsidP="00DF4023">
      <w:pPr>
        <w:pStyle w:val="Heading3"/>
        <w:spacing w:line="360" w:lineRule="auto"/>
        <w:jc w:val="left"/>
        <w:rPr>
          <w:rFonts w:ascii="Verdana" w:hAnsi="Verdana"/>
          <w:color w:val="595959" w:themeColor="text1" w:themeTint="A6"/>
          <w:sz w:val="16"/>
        </w:rPr>
      </w:pPr>
      <w:r>
        <w:rPr>
          <w:rFonts w:ascii="Verdana" w:hAnsi="Verdana"/>
          <w:bCs w:val="0"/>
          <w:color w:val="595959" w:themeColor="text1" w:themeTint="A6"/>
          <w:sz w:val="16"/>
          <w:szCs w:val="22"/>
        </w:rPr>
        <w:t>RESERVATION DEADLINE: 29</w:t>
      </w:r>
      <w:r w:rsidR="002B09BB" w:rsidRPr="00DF4023">
        <w:rPr>
          <w:rFonts w:ascii="Verdana" w:hAnsi="Verdana"/>
          <w:bCs w:val="0"/>
          <w:color w:val="595959" w:themeColor="text1" w:themeTint="A6"/>
          <w:sz w:val="16"/>
          <w:szCs w:val="22"/>
          <w:vertAlign w:val="superscript"/>
        </w:rPr>
        <w:t xml:space="preserve">TH </w:t>
      </w:r>
      <w:r w:rsidR="002B09BB" w:rsidRPr="00DF4023">
        <w:rPr>
          <w:rFonts w:ascii="Verdana" w:hAnsi="Verdana"/>
          <w:bCs w:val="0"/>
          <w:color w:val="595959" w:themeColor="text1" w:themeTint="A6"/>
          <w:sz w:val="16"/>
          <w:szCs w:val="22"/>
        </w:rPr>
        <w:t>SEPTEMBER</w:t>
      </w:r>
    </w:p>
    <w:p w14:paraId="195E49C6" w14:textId="77777777" w:rsidR="00061D3B" w:rsidRPr="00DF4023" w:rsidRDefault="002B09BB" w:rsidP="00DF4023">
      <w:pPr>
        <w:pStyle w:val="Heading3"/>
        <w:spacing w:line="360" w:lineRule="auto"/>
        <w:jc w:val="left"/>
        <w:rPr>
          <w:rFonts w:ascii="Verdana" w:hAnsi="Verdana"/>
          <w:color w:val="595959" w:themeColor="text1" w:themeTint="A6"/>
          <w:sz w:val="16"/>
        </w:rPr>
      </w:pPr>
      <w:r w:rsidRPr="00DF4023">
        <w:rPr>
          <w:rFonts w:ascii="Verdana" w:hAnsi="Verdana"/>
          <w:bCs w:val="0"/>
          <w:color w:val="595959" w:themeColor="text1" w:themeTint="A6"/>
          <w:sz w:val="16"/>
          <w:szCs w:val="22"/>
        </w:rPr>
        <w:t xml:space="preserve">Please fill in ONE FORM PER ROOM </w:t>
      </w:r>
    </w:p>
    <w:p w14:paraId="5140F8C9" w14:textId="77777777" w:rsidR="00061D3B" w:rsidRPr="00DF4023" w:rsidRDefault="00061D3B" w:rsidP="00DF4023">
      <w:pPr>
        <w:autoSpaceDE w:val="0"/>
        <w:spacing w:after="0" w:line="360" w:lineRule="auto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</w:p>
    <w:p w14:paraId="44951847" w14:textId="77777777" w:rsidR="00061D3B" w:rsidRPr="00DF4023" w:rsidRDefault="00DF4023" w:rsidP="00DF4023">
      <w:pPr>
        <w:tabs>
          <w:tab w:val="right" w:leader="dot" w:pos="8789"/>
        </w:tabs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  <w:lang w:val="en-US"/>
        </w:rPr>
      </w:pPr>
      <w:r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 xml:space="preserve">Last name: </w:t>
      </w:r>
      <w:r w:rsidR="002B09BB"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________________________________</w:t>
      </w:r>
      <w:r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________________________________</w:t>
      </w:r>
    </w:p>
    <w:p w14:paraId="26D12CCB" w14:textId="77777777" w:rsidR="00061D3B" w:rsidRPr="00DF4023" w:rsidRDefault="002B09BB" w:rsidP="00DF4023">
      <w:pPr>
        <w:tabs>
          <w:tab w:val="right" w:leader="dot" w:pos="8789"/>
        </w:tabs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First name: ______________________________________________________________</w:t>
      </w:r>
      <w:r w:rsid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__</w:t>
      </w:r>
    </w:p>
    <w:p w14:paraId="41B028C9" w14:textId="77777777" w:rsidR="00061D3B" w:rsidRPr="00DF4023" w:rsidRDefault="002B09BB" w:rsidP="00DF4023">
      <w:pPr>
        <w:tabs>
          <w:tab w:val="right" w:leader="dot" w:pos="7740"/>
        </w:tabs>
        <w:autoSpaceDE w:val="0"/>
        <w:spacing w:after="0" w:line="360" w:lineRule="auto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 xml:space="preserve">Phone: _____________________________ </w:t>
      </w:r>
      <w:r w:rsid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 xml:space="preserve">E-mail: 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_______________________________</w:t>
      </w:r>
      <w:r w:rsid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_</w:t>
      </w:r>
    </w:p>
    <w:p w14:paraId="1E1973F9" w14:textId="77777777" w:rsidR="00061D3B" w:rsidRPr="00DF4023" w:rsidRDefault="00061D3B" w:rsidP="00DF4023">
      <w:pPr>
        <w:autoSpaceDE w:val="0"/>
        <w:spacing w:after="0" w:line="360" w:lineRule="auto"/>
        <w:ind w:left="284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</w:p>
    <w:p w14:paraId="5182DFD6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 xml:space="preserve">Room rates </w:t>
      </w: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(prices include continental breakfast in the Restaurant, taxes and services):</w:t>
      </w:r>
    </w:p>
    <w:p w14:paraId="24D2006B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</w:rPr>
      </w:pPr>
      <w:r w:rsidRPr="00DF4023">
        <w:rPr>
          <w:rFonts w:ascii="Verdana" w:hAnsi="Verdana" w:cs="Arial"/>
          <w:color w:val="595959" w:themeColor="text1" w:themeTint="A6"/>
          <w:sz w:val="16"/>
        </w:rPr>
        <w:t xml:space="preserve">Single: </w:t>
      </w:r>
      <w:r w:rsidR="00C128AD">
        <w:rPr>
          <w:rFonts w:ascii="Verdana" w:hAnsi="Verdana" w:cs="Arial"/>
          <w:b/>
          <w:bCs/>
          <w:color w:val="595959" w:themeColor="text1" w:themeTint="A6"/>
          <w:sz w:val="16"/>
        </w:rPr>
        <w:t>60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</w:rPr>
        <w:t xml:space="preserve"> Euros </w:t>
      </w:r>
    </w:p>
    <w:p w14:paraId="2766BD06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</w:rPr>
      </w:pPr>
      <w:r w:rsidRPr="00DF4023">
        <w:rPr>
          <w:rFonts w:ascii="Verdana" w:hAnsi="Verdana" w:cs="Arial"/>
          <w:color w:val="595959" w:themeColor="text1" w:themeTint="A6"/>
          <w:sz w:val="16"/>
        </w:rPr>
        <w:t xml:space="preserve">Double: </w:t>
      </w:r>
      <w:r w:rsidR="00C128AD">
        <w:rPr>
          <w:rFonts w:ascii="Verdana" w:hAnsi="Verdana" w:cs="Arial"/>
          <w:b/>
          <w:bCs/>
          <w:color w:val="595959" w:themeColor="text1" w:themeTint="A6"/>
          <w:sz w:val="16"/>
        </w:rPr>
        <w:t>60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</w:rPr>
        <w:t xml:space="preserve"> Euros </w:t>
      </w:r>
    </w:p>
    <w:p w14:paraId="2B6E52D7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</w:rPr>
      </w:pPr>
      <w:r w:rsidRPr="00DF4023">
        <w:rPr>
          <w:rFonts w:ascii="Verdana" w:hAnsi="Verdana" w:cs="Arial"/>
          <w:color w:val="595959" w:themeColor="text1" w:themeTint="A6"/>
          <w:sz w:val="16"/>
        </w:rPr>
        <w:t xml:space="preserve">Triple: </w:t>
      </w:r>
      <w:r w:rsidR="00C128AD">
        <w:rPr>
          <w:rFonts w:ascii="Verdana" w:hAnsi="Verdana" w:cs="Arial"/>
          <w:b/>
          <w:bCs/>
          <w:color w:val="595959" w:themeColor="text1" w:themeTint="A6"/>
          <w:sz w:val="16"/>
        </w:rPr>
        <w:t>85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</w:rPr>
        <w:t xml:space="preserve"> Euros </w:t>
      </w:r>
    </w:p>
    <w:p w14:paraId="426CDCC5" w14:textId="77777777" w:rsidR="00061D3B" w:rsidRPr="00DF4023" w:rsidRDefault="00061D3B" w:rsidP="00DF4023">
      <w:pPr>
        <w:autoSpaceDE w:val="0"/>
        <w:spacing w:after="0" w:line="360" w:lineRule="auto"/>
        <w:ind w:left="284"/>
        <w:rPr>
          <w:rFonts w:ascii="Verdana" w:hAnsi="Verdana" w:cs="Arial"/>
          <w:color w:val="595959" w:themeColor="text1" w:themeTint="A6"/>
          <w:sz w:val="16"/>
        </w:rPr>
      </w:pPr>
    </w:p>
    <w:p w14:paraId="655E4329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 xml:space="preserve">Room shared with: 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_______________________________________________________</w:t>
      </w:r>
    </w:p>
    <w:p w14:paraId="6C4374AD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Date of arrival: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 xml:space="preserve"> ___/10/2014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ab/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ab/>
      </w:r>
      <w:r w:rsidRPr="00DF4023">
        <w:rPr>
          <w:rFonts w:ascii="Verdana" w:hAnsi="Verdana" w:cs="Arial"/>
          <w:bCs/>
          <w:color w:val="595959" w:themeColor="text1" w:themeTint="A6"/>
          <w:sz w:val="16"/>
          <w:lang w:val="en-US"/>
        </w:rPr>
        <w:t>D</w:t>
      </w: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 xml:space="preserve">ate of departure: </w:t>
      </w: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___/10/2014</w:t>
      </w:r>
    </w:p>
    <w:p w14:paraId="72E0098E" w14:textId="77777777" w:rsidR="00061D3B" w:rsidRPr="00DF4023" w:rsidRDefault="00061D3B" w:rsidP="00DF4023">
      <w:pPr>
        <w:autoSpaceDE w:val="0"/>
        <w:spacing w:after="0" w:line="360" w:lineRule="auto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</w:p>
    <w:p w14:paraId="7010AE56" w14:textId="77777777" w:rsidR="00061D3B" w:rsidRDefault="00061D3B" w:rsidP="00DF4023">
      <w:pPr>
        <w:autoSpaceDE w:val="0"/>
        <w:spacing w:after="0" w:line="360" w:lineRule="auto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</w:p>
    <w:p w14:paraId="5B6A2F69" w14:textId="77777777" w:rsidR="0030018B" w:rsidRPr="00DF4023" w:rsidRDefault="0030018B" w:rsidP="00DF4023">
      <w:pPr>
        <w:autoSpaceDE w:val="0"/>
        <w:spacing w:after="0" w:line="360" w:lineRule="auto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</w:p>
    <w:p w14:paraId="4AFD0E81" w14:textId="77777777" w:rsidR="00061D3B" w:rsidRPr="00DF4023" w:rsidRDefault="00DF4023" w:rsidP="00DF4023">
      <w:pPr>
        <w:autoSpaceDE w:val="0"/>
        <w:spacing w:after="0" w:line="360" w:lineRule="auto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  <w:r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 xml:space="preserve">BOOKING CONDITIONS: </w:t>
      </w:r>
    </w:p>
    <w:p w14:paraId="69224F0A" w14:textId="77777777" w:rsidR="00061D3B" w:rsidRPr="00DF4023" w:rsidRDefault="00061D3B" w:rsidP="00DF4023">
      <w:pPr>
        <w:autoSpaceDE w:val="0"/>
        <w:spacing w:after="0" w:line="360" w:lineRule="auto"/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</w:pPr>
    </w:p>
    <w:p w14:paraId="643F2D37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b/>
          <w:bCs/>
          <w:color w:val="595959" w:themeColor="text1" w:themeTint="A6"/>
          <w:sz w:val="16"/>
          <w:lang w:val="en-US"/>
        </w:rPr>
        <w:t>Reservations Deadline</w:t>
      </w: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 xml:space="preserve">: </w:t>
      </w:r>
      <w:r w:rsidRPr="00DF4023">
        <w:rPr>
          <w:rFonts w:ascii="Verdana" w:hAnsi="Verdana"/>
          <w:b/>
          <w:bCs/>
          <w:color w:val="595959" w:themeColor="text1" w:themeTint="A6"/>
          <w:sz w:val="16"/>
          <w:lang w:val="en-US"/>
        </w:rPr>
        <w:t>15</w:t>
      </w:r>
      <w:r w:rsidRPr="00DF4023">
        <w:rPr>
          <w:rFonts w:ascii="Verdana" w:hAnsi="Verdana"/>
          <w:b/>
          <w:bCs/>
          <w:color w:val="595959" w:themeColor="text1" w:themeTint="A6"/>
          <w:sz w:val="16"/>
          <w:vertAlign w:val="superscript"/>
          <w:lang w:val="en-US"/>
        </w:rPr>
        <w:t xml:space="preserve">TH </w:t>
      </w:r>
      <w:r w:rsidRPr="00DF4023">
        <w:rPr>
          <w:rFonts w:ascii="Verdana" w:hAnsi="Verdana"/>
          <w:b/>
          <w:bCs/>
          <w:color w:val="595959" w:themeColor="text1" w:themeTint="A6"/>
          <w:sz w:val="16"/>
          <w:lang w:val="en-US"/>
        </w:rPr>
        <w:t>SEPTEMBER</w:t>
      </w: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. From this date on, reservations or alterations are subjected to the hotel availability. Please note that the number of rooms allotted for this event is limited.</w:t>
      </w:r>
    </w:p>
    <w:p w14:paraId="66B6771D" w14:textId="77777777" w:rsidR="00DF4023" w:rsidRDefault="00DF4023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</w:p>
    <w:p w14:paraId="01046F1A" w14:textId="77777777" w:rsidR="00061D3B" w:rsidRPr="00DF4023" w:rsidRDefault="00061D3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</w:p>
    <w:p w14:paraId="2226EA93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 w:cs="Arial"/>
          <w:b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b/>
          <w:color w:val="595959" w:themeColor="text1" w:themeTint="A6"/>
          <w:sz w:val="16"/>
          <w:lang w:val="en-US"/>
        </w:rPr>
        <w:t>Credit cards accepted:</w:t>
      </w:r>
    </w:p>
    <w:p w14:paraId="4A01D0BC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_ American Express:</w:t>
      </w:r>
    </w:p>
    <w:p w14:paraId="42B19EA4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_ Diners Club</w:t>
      </w:r>
    </w:p>
    <w:p w14:paraId="331FCFBF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_ Euro card / MasterCard expiration date and security numbers:</w:t>
      </w:r>
    </w:p>
    <w:p w14:paraId="6671A7E1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_ Visa</w:t>
      </w:r>
    </w:p>
    <w:p w14:paraId="3142463F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 xml:space="preserve">Card number: _________________________________ </w:t>
      </w:r>
    </w:p>
    <w:p w14:paraId="568D9AC1" w14:textId="77777777" w:rsidR="00061D3B" w:rsidRPr="00DF4023" w:rsidRDefault="002B09B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Expiration date and security numbers: _______/_____ __ __ __</w:t>
      </w:r>
    </w:p>
    <w:p w14:paraId="1176BCFA" w14:textId="77777777" w:rsidR="00DF4023" w:rsidRDefault="002B09B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  <w:r w:rsidRPr="00DF4023">
        <w:rPr>
          <w:rFonts w:ascii="Verdana" w:hAnsi="Verdana" w:cs="Arial"/>
          <w:color w:val="595959" w:themeColor="text1" w:themeTint="A6"/>
          <w:sz w:val="16"/>
          <w:lang w:val="en-US"/>
        </w:rPr>
        <w:t>Credit card holder’s name: __________________________</w:t>
      </w:r>
      <w:r w:rsidR="00DF4023">
        <w:rPr>
          <w:rFonts w:ascii="Verdana" w:hAnsi="Verdana" w:cs="Arial"/>
          <w:color w:val="595959" w:themeColor="text1" w:themeTint="A6"/>
          <w:sz w:val="16"/>
          <w:lang w:val="en-US"/>
        </w:rPr>
        <w:t xml:space="preserve"> Signature: ___________________</w:t>
      </w:r>
    </w:p>
    <w:p w14:paraId="133C74A7" w14:textId="77777777" w:rsidR="00DF4023" w:rsidRDefault="00DF4023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</w:p>
    <w:p w14:paraId="1153D621" w14:textId="77777777" w:rsidR="00061D3B" w:rsidRPr="00DF4023" w:rsidRDefault="00061D3B" w:rsidP="00DF4023">
      <w:pPr>
        <w:autoSpaceDE w:val="0"/>
        <w:spacing w:after="0" w:line="360" w:lineRule="auto"/>
        <w:rPr>
          <w:rFonts w:ascii="Verdana" w:hAnsi="Verdana" w:cs="Arial"/>
          <w:color w:val="595959" w:themeColor="text1" w:themeTint="A6"/>
          <w:sz w:val="16"/>
          <w:lang w:val="en-US"/>
        </w:rPr>
      </w:pPr>
    </w:p>
    <w:p w14:paraId="584A70F3" w14:textId="77777777" w:rsidR="00061D3B" w:rsidRPr="00DF4023" w:rsidRDefault="002B09BB" w:rsidP="00DF4023">
      <w:pPr>
        <w:pStyle w:val="Heading3"/>
        <w:spacing w:line="360" w:lineRule="auto"/>
        <w:jc w:val="left"/>
        <w:rPr>
          <w:rFonts w:ascii="Verdana" w:hAnsi="Verdana"/>
          <w:color w:val="595959" w:themeColor="text1" w:themeTint="A6"/>
          <w:sz w:val="16"/>
          <w:szCs w:val="22"/>
        </w:rPr>
      </w:pPr>
      <w:r w:rsidRPr="00DF4023">
        <w:rPr>
          <w:rFonts w:ascii="Verdana" w:hAnsi="Verdana"/>
          <w:color w:val="595959" w:themeColor="text1" w:themeTint="A6"/>
          <w:sz w:val="16"/>
          <w:szCs w:val="22"/>
        </w:rPr>
        <w:t xml:space="preserve">Please note that only reservations with above information will be considered. </w:t>
      </w:r>
    </w:p>
    <w:p w14:paraId="3ADC06A0" w14:textId="77777777" w:rsidR="00061D3B" w:rsidRPr="00FE00B2" w:rsidRDefault="002B09BB" w:rsidP="00DF4023">
      <w:pPr>
        <w:spacing w:after="0" w:line="360" w:lineRule="auto"/>
        <w:rPr>
          <w:lang w:val="en-US"/>
        </w:rPr>
      </w:pPr>
      <w:r w:rsidRPr="00DF4023">
        <w:rPr>
          <w:rFonts w:ascii="Verdana" w:hAnsi="Verdana"/>
          <w:color w:val="595959" w:themeColor="text1" w:themeTint="A6"/>
          <w:sz w:val="16"/>
          <w:lang w:val="en-US"/>
        </w:rPr>
        <w:t xml:space="preserve">Please send this form to the following e-mail: </w:t>
      </w:r>
      <w:hyperlink r:id="rId7" w:history="1">
        <w:r w:rsidRPr="00DF4023">
          <w:rPr>
            <w:rStyle w:val="Hyperlink"/>
            <w:rFonts w:ascii="Verdana" w:hAnsi="Verdana" w:cs="Arial"/>
            <w:b/>
            <w:color w:val="595959" w:themeColor="text1" w:themeTint="A6"/>
            <w:sz w:val="16"/>
            <w:lang w:val="en-US"/>
          </w:rPr>
          <w:t>reservas@axisvermar.com</w:t>
        </w:r>
      </w:hyperlink>
      <w:bookmarkStart w:id="0" w:name="_GoBack"/>
      <w:bookmarkEnd w:id="0"/>
    </w:p>
    <w:sectPr w:rsidR="00061D3B" w:rsidRPr="00FE00B2" w:rsidSect="00DF4023">
      <w:headerReference w:type="default" r:id="rId8"/>
      <w:pgSz w:w="11906" w:h="16838"/>
      <w:pgMar w:top="2950" w:right="1701" w:bottom="141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18AAB" w14:textId="77777777" w:rsidR="00EA7252" w:rsidRDefault="00EA7252">
      <w:pPr>
        <w:spacing w:after="0" w:line="240" w:lineRule="auto"/>
      </w:pPr>
      <w:r>
        <w:separator/>
      </w:r>
    </w:p>
  </w:endnote>
  <w:endnote w:type="continuationSeparator" w:id="0">
    <w:p w14:paraId="57732DBE" w14:textId="77777777" w:rsidR="00EA7252" w:rsidRDefault="00EA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F4A1" w14:textId="77777777" w:rsidR="00EA7252" w:rsidRDefault="00EA72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8BD246" w14:textId="77777777" w:rsidR="00EA7252" w:rsidRDefault="00EA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EF0F4" w14:textId="77777777" w:rsidR="00DF4023" w:rsidRDefault="00DF4023" w:rsidP="00DF4023">
    <w:pPr>
      <w:pStyle w:val="Header"/>
      <w:tabs>
        <w:tab w:val="clear" w:pos="4320"/>
        <w:tab w:val="clear" w:pos="8640"/>
        <w:tab w:val="left" w:pos="2040"/>
      </w:tabs>
      <w:ind w:left="-284"/>
    </w:pPr>
    <w:r>
      <w:tab/>
    </w:r>
    <w:r w:rsidRPr="00DF4023">
      <w:rPr>
        <w:noProof/>
        <w:lang w:val="en-US"/>
      </w:rPr>
      <w:drawing>
        <wp:inline distT="0" distB="0" distL="0" distR="0" wp14:anchorId="6E848A82" wp14:editId="6DC29F4D">
          <wp:extent cx="6260486" cy="1339850"/>
          <wp:effectExtent l="25400" t="0" r="0" b="0"/>
          <wp:docPr id="2" name="Picture 0" descr="title_cour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_cour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486" cy="133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106"/>
    <w:rsid w:val="00061D3B"/>
    <w:rsid w:val="00111106"/>
    <w:rsid w:val="002B09BB"/>
    <w:rsid w:val="002B4C3B"/>
    <w:rsid w:val="0030018B"/>
    <w:rsid w:val="00896082"/>
    <w:rsid w:val="00C128AD"/>
    <w:rsid w:val="00DF4023"/>
    <w:rsid w:val="00EA7252"/>
    <w:rsid w:val="00FE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CEB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6082"/>
    <w:pPr>
      <w:suppressAutoHyphens/>
    </w:pPr>
  </w:style>
  <w:style w:type="paragraph" w:styleId="Heading3">
    <w:name w:val="heading 3"/>
    <w:basedOn w:val="Normal"/>
    <w:next w:val="Normal"/>
    <w:rsid w:val="00896082"/>
    <w:pPr>
      <w:keepNext/>
      <w:widowControl w:val="0"/>
      <w:autoSpaceDE w:val="0"/>
      <w:spacing w:after="0" w:line="240" w:lineRule="auto"/>
      <w:jc w:val="center"/>
      <w:textAlignment w:val="auto"/>
      <w:outlineLvl w:val="2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6082"/>
  </w:style>
  <w:style w:type="character" w:customStyle="1" w:styleId="Heading3Char">
    <w:name w:val="Heading 3 Char"/>
    <w:basedOn w:val="DefaultParagraphFont"/>
    <w:rsid w:val="00896082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rsid w:val="00896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0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23"/>
  </w:style>
  <w:style w:type="paragraph" w:styleId="Footer">
    <w:name w:val="footer"/>
    <w:basedOn w:val="Normal"/>
    <w:link w:val="FooterChar"/>
    <w:uiPriority w:val="99"/>
    <w:semiHidden/>
    <w:unhideWhenUsed/>
    <w:rsid w:val="00DF40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023"/>
  </w:style>
  <w:style w:type="paragraph" w:styleId="BalloonText">
    <w:name w:val="Balloon Text"/>
    <w:basedOn w:val="Normal"/>
    <w:link w:val="BalloonTextChar"/>
    <w:uiPriority w:val="99"/>
    <w:semiHidden/>
    <w:unhideWhenUsed/>
    <w:rsid w:val="00C128A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A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3">
    <w:name w:val="heading 3"/>
    <w:basedOn w:val="Normal"/>
    <w:next w:val="Normal"/>
    <w:pPr>
      <w:keepNext/>
      <w:widowControl w:val="0"/>
      <w:autoSpaceDE w:val="0"/>
      <w:spacing w:after="0" w:line="240" w:lineRule="auto"/>
      <w:jc w:val="center"/>
      <w:textAlignment w:val="auto"/>
      <w:outlineLvl w:val="2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customStyle="1" w:styleId="Heading3Char">
    <w:name w:val="Heading 3 Char"/>
    <w:basedOn w:val="DefaultParagraphFont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yperlink" Target="mailto:reservas@axisvermar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.Matos\Documents\Eventos%202014\Retreat%20I3S\Informa&#231;&#227;o%20Site\Accommod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\Users\Rita.Matos\Documents\Eventos 2014\Retreat I3S\Informação Site\Accommodation Form.dotx</Template>
  <TotalTime>3</TotalTime>
  <Pages>1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Rita.Matos</dc:creator>
  <cp:lastModifiedBy>DSI IBMC</cp:lastModifiedBy>
  <cp:revision>5</cp:revision>
  <dcterms:created xsi:type="dcterms:W3CDTF">2014-06-05T15:51:00Z</dcterms:created>
  <dcterms:modified xsi:type="dcterms:W3CDTF">2014-09-18T13:07:00Z</dcterms:modified>
</cp:coreProperties>
</file>